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60"/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7097"/>
        <w:gridCol w:w="2415"/>
        <w:gridCol w:w="36"/>
      </w:tblGrid>
      <w:tr w:rsidR="00CD462A" w14:paraId="323D28CC" w14:textId="77777777" w:rsidTr="00850676">
        <w:trPr>
          <w:gridBefore w:val="1"/>
          <w:gridAfter w:val="1"/>
          <w:wBefore w:w="37" w:type="dxa"/>
          <w:wAfter w:w="36" w:type="dxa"/>
          <w:cantSplit/>
          <w:trHeight w:val="1216"/>
        </w:trPr>
        <w:tc>
          <w:tcPr>
            <w:tcW w:w="7097" w:type="dxa"/>
          </w:tcPr>
          <w:p w14:paraId="293A2E2D" w14:textId="77777777" w:rsidR="00CD462A" w:rsidRDefault="00CD462A" w:rsidP="00850676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>Fiskå skole</w:t>
            </w:r>
          </w:p>
          <w:p w14:paraId="380A329D" w14:textId="77777777" w:rsidR="00CD462A" w:rsidRDefault="00CD462A" w:rsidP="00850676">
            <w:pPr>
              <w:pStyle w:val="Topptekst"/>
              <w:tabs>
                <w:tab w:val="clear" w:pos="4536"/>
                <w:tab w:val="right" w:pos="6861"/>
              </w:tabs>
              <w:rPr>
                <w:rFonts w:cs="Arial"/>
                <w:b/>
                <w:spacing w:val="20"/>
              </w:rPr>
            </w:pPr>
            <w:r>
              <w:rPr>
                <w:rFonts w:cs="Arial"/>
                <w:bCs/>
                <w:spacing w:val="20"/>
              </w:rPr>
              <w:t>Rektor</w:t>
            </w:r>
          </w:p>
        </w:tc>
        <w:tc>
          <w:tcPr>
            <w:tcW w:w="2415" w:type="dxa"/>
          </w:tcPr>
          <w:p w14:paraId="7A4488B3" w14:textId="77777777" w:rsidR="00CD462A" w:rsidRDefault="00CD462A" w:rsidP="00850676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  <w:tr w:rsidR="00CD462A" w14:paraId="5D00BBF7" w14:textId="77777777" w:rsidTr="0085067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9585" w:type="dxa"/>
            <w:gridSpan w:val="4"/>
          </w:tcPr>
          <w:p w14:paraId="6F52F7FE" w14:textId="6E28FE95" w:rsidR="00CD462A" w:rsidRDefault="005176C0" w:rsidP="00850676">
            <w:bookmarkStart w:id="0" w:name="Adresselinje_1"/>
            <w:bookmarkStart w:id="1" w:name="Adresselinje_7"/>
            <w:bookmarkStart w:id="2" w:name="mottager" w:colFirst="0" w:colLast="0"/>
            <w:bookmarkEnd w:id="0"/>
            <w:bookmarkEnd w:id="1"/>
            <w:r>
              <w:t>Medlemmer</w:t>
            </w:r>
          </w:p>
        </w:tc>
      </w:tr>
    </w:tbl>
    <w:p w14:paraId="0037D3C4" w14:textId="2722746A" w:rsidR="00CD462A" w:rsidRDefault="00CD462A" w:rsidP="002337C2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ind w:left="708"/>
        <w:jc w:val="right"/>
        <w:rPr>
          <w:i/>
          <w:kern w:val="20"/>
        </w:rPr>
      </w:pPr>
      <w:bookmarkStart w:id="3" w:name="gradering"/>
      <w:bookmarkStart w:id="4" w:name="paragraf"/>
      <w:bookmarkStart w:id="5" w:name="Vår_referanse"/>
      <w:bookmarkEnd w:id="2"/>
      <w:bookmarkEnd w:id="3"/>
      <w:bookmarkEnd w:id="4"/>
      <w:bookmarkEnd w:id="5"/>
      <w:r>
        <w:rPr>
          <w:kern w:val="20"/>
        </w:rPr>
        <w:tab/>
      </w:r>
      <w:bookmarkStart w:id="6" w:name="Deres_referanse"/>
      <w:bookmarkEnd w:id="6"/>
      <w:r>
        <w:rPr>
          <w:kern w:val="20"/>
        </w:rPr>
        <w:t xml:space="preserve">Kristiansand, </w:t>
      </w:r>
      <w:bookmarkStart w:id="7" w:name="Vår_dato"/>
      <w:bookmarkStart w:id="8" w:name="Steddato"/>
      <w:bookmarkEnd w:id="7"/>
      <w:bookmarkEnd w:id="8"/>
      <w:r>
        <w:rPr>
          <w:kern w:val="20"/>
        </w:rPr>
        <w:fldChar w:fldCharType="begin"/>
      </w:r>
      <w:r>
        <w:rPr>
          <w:kern w:val="20"/>
        </w:rPr>
        <w:instrText xml:space="preserve"> TIME \@ "d. MMMM yyyy" </w:instrText>
      </w:r>
      <w:r>
        <w:rPr>
          <w:kern w:val="20"/>
        </w:rPr>
        <w:fldChar w:fldCharType="separate"/>
      </w:r>
      <w:r w:rsidR="00367C0E">
        <w:rPr>
          <w:noProof/>
          <w:kern w:val="20"/>
        </w:rPr>
        <w:t>20. mai 2026</w:t>
      </w:r>
      <w:r>
        <w:rPr>
          <w:kern w:val="20"/>
        </w:rPr>
        <w:fldChar w:fldCharType="end"/>
      </w:r>
    </w:p>
    <w:p w14:paraId="78C3C24B" w14:textId="77777777" w:rsidR="00CD462A" w:rsidRDefault="00CD462A" w:rsidP="00CD462A">
      <w:pPr>
        <w:rPr>
          <w:b/>
        </w:rPr>
      </w:pPr>
    </w:p>
    <w:p w14:paraId="1E7EE9DA" w14:textId="77777777" w:rsidR="00764CB5" w:rsidRDefault="00764CB5" w:rsidP="00CD462A">
      <w:pPr>
        <w:rPr>
          <w:b/>
        </w:rPr>
      </w:pPr>
    </w:p>
    <w:p w14:paraId="34426EA9" w14:textId="77777777" w:rsidR="00D96C27" w:rsidRDefault="00D96C27" w:rsidP="00D96C27">
      <w:pPr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D9D4F3" wp14:editId="07CB6F15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7620" t="13335" r="8890" b="508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38639" id="Rett linj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9" w:name="Overskriften"/>
      <w:bookmarkStart w:id="10" w:name="overskrift"/>
      <w:bookmarkEnd w:id="9"/>
      <w:bookmarkEnd w:id="10"/>
      <w:r>
        <w:rPr>
          <w:b/>
        </w:rPr>
        <w:t>REFERAT FRA MØTE I SAMARBEIDSUTVALGET VED FISKÅ SKOLE</w:t>
      </w:r>
    </w:p>
    <w:p w14:paraId="739C2567" w14:textId="77777777" w:rsidR="00D96C27" w:rsidRDefault="00D96C27" w:rsidP="00D96C27"/>
    <w:p w14:paraId="4853E2B8" w14:textId="77777777" w:rsidR="00D96C27" w:rsidRDefault="00D96C27" w:rsidP="00D96C27">
      <w:bookmarkStart w:id="11" w:name="Tekst"/>
      <w:bookmarkStart w:id="12" w:name="Brødteksten"/>
      <w:bookmarkStart w:id="13" w:name="start"/>
      <w:bookmarkEnd w:id="11"/>
      <w:bookmarkEnd w:id="12"/>
      <w:bookmarkEnd w:id="13"/>
      <w:r>
        <w:t xml:space="preserve">Samarbeidsutvalget ved Fiskå skole hadde møte på personalrommet </w:t>
      </w:r>
    </w:p>
    <w:p w14:paraId="552D81E3" w14:textId="1F6109D0" w:rsidR="00D96C27" w:rsidRDefault="00D03194" w:rsidP="00D96C27">
      <w:r>
        <w:t>Onsdag den 20.05</w:t>
      </w:r>
      <w:r w:rsidR="00446131">
        <w:t>.26</w:t>
      </w:r>
      <w:r w:rsidR="004F2731">
        <w:t xml:space="preserve"> på personalrommet.</w:t>
      </w:r>
    </w:p>
    <w:p w14:paraId="4DDCC186" w14:textId="77777777" w:rsidR="00D96C27" w:rsidRDefault="00D96C27" w:rsidP="00D96C27">
      <w:pPr>
        <w:rPr>
          <w:b/>
        </w:rPr>
      </w:pPr>
    </w:p>
    <w:p w14:paraId="28F90647" w14:textId="5DB3EE76" w:rsidR="00D96C27" w:rsidRDefault="00D96C27" w:rsidP="00D96C27">
      <w:r>
        <w:rPr>
          <w:b/>
        </w:rPr>
        <w:t xml:space="preserve">Til stede: </w:t>
      </w:r>
      <w:r w:rsidRPr="00511237">
        <w:rPr>
          <w:bCs/>
        </w:rPr>
        <w:t>Kathrine Ravnevand</w:t>
      </w:r>
      <w:r>
        <w:t>,</w:t>
      </w:r>
      <w:r w:rsidR="00646FBA">
        <w:t xml:space="preserve"> </w:t>
      </w:r>
      <w:r w:rsidR="00C65E8B">
        <w:t>Asmira</w:t>
      </w:r>
      <w:r w:rsidR="00D535DA">
        <w:t xml:space="preserve"> H</w:t>
      </w:r>
      <w:r w:rsidR="00A13725">
        <w:t>odzic</w:t>
      </w:r>
      <w:r w:rsidR="00596D55">
        <w:t>,</w:t>
      </w:r>
      <w:r>
        <w:t xml:space="preserve"> Kjetil Bjørnhom, </w:t>
      </w:r>
      <w:r w:rsidR="007D5409">
        <w:t>Eline M Mcinerney</w:t>
      </w:r>
      <w:r w:rsidR="00B140E9">
        <w:t>,</w:t>
      </w:r>
      <w:r w:rsidR="00367C0E">
        <w:t xml:space="preserve"> </w:t>
      </w:r>
      <w:r w:rsidR="00D46C43">
        <w:t>Randi Lindeb</w:t>
      </w:r>
      <w:r w:rsidR="00367C0E">
        <w:t>ø</w:t>
      </w:r>
      <w:r w:rsidR="00EB507A">
        <w:t xml:space="preserve"> </w:t>
      </w:r>
      <w:r>
        <w:t>og Oddvar Vik</w:t>
      </w:r>
      <w:r w:rsidR="00D46C43">
        <w:t xml:space="preserve">, </w:t>
      </w:r>
    </w:p>
    <w:p w14:paraId="7472880A" w14:textId="42A25DC8" w:rsidR="00D96C27" w:rsidRDefault="00D96C27" w:rsidP="00D96C27">
      <w:r>
        <w:rPr>
          <w:b/>
        </w:rPr>
        <w:t>Forfall:</w:t>
      </w:r>
      <w:r>
        <w:t xml:space="preserve"> </w:t>
      </w:r>
      <w:r w:rsidR="00AA50B7">
        <w:t>Hussein</w:t>
      </w:r>
      <w:r w:rsidR="00B50B4A">
        <w:t xml:space="preserve"> AL-Kharasani, </w:t>
      </w:r>
      <w:r w:rsidR="005709D1">
        <w:t xml:space="preserve">Johannes Nordby og </w:t>
      </w:r>
      <w:r>
        <w:t>Jørgen Pettersen</w:t>
      </w:r>
      <w:r w:rsidRPr="00537E24">
        <w:t xml:space="preserve"> </w:t>
      </w:r>
    </w:p>
    <w:p w14:paraId="580E2FB5" w14:textId="77777777" w:rsidR="00AA50B7" w:rsidRDefault="00AA50B7" w:rsidP="00AA50B7">
      <w:pPr>
        <w:rPr>
          <w:b/>
          <w:bCs/>
        </w:rPr>
      </w:pPr>
    </w:p>
    <w:p w14:paraId="45400AD9" w14:textId="244A78EF" w:rsidR="00AA50B7" w:rsidRDefault="00AA50B7" w:rsidP="00AA50B7">
      <w:pPr>
        <w:rPr>
          <w:b/>
          <w:bCs/>
        </w:rPr>
      </w:pPr>
      <w:r>
        <w:rPr>
          <w:b/>
          <w:bCs/>
        </w:rPr>
        <w:t>Saksliste:</w:t>
      </w:r>
    </w:p>
    <w:p w14:paraId="44ED03D1" w14:textId="77777777" w:rsidR="00AA50B7" w:rsidRDefault="00AA50B7" w:rsidP="00AA50B7">
      <w:pPr>
        <w:rPr>
          <w:b/>
          <w:bCs/>
        </w:rPr>
      </w:pPr>
    </w:p>
    <w:p w14:paraId="53B852B9" w14:textId="77777777" w:rsidR="00AA50B7" w:rsidRDefault="00AA50B7" w:rsidP="00AA50B7">
      <w:pPr>
        <w:rPr>
          <w:b/>
          <w:bCs/>
        </w:rPr>
      </w:pPr>
      <w:r>
        <w:rPr>
          <w:b/>
          <w:bCs/>
        </w:rPr>
        <w:t>27/26</w:t>
      </w:r>
      <w:r>
        <w:rPr>
          <w:b/>
          <w:bCs/>
        </w:rPr>
        <w:tab/>
        <w:t>Godkjenning av møteinnkalling</w:t>
      </w:r>
    </w:p>
    <w:p w14:paraId="224A508B" w14:textId="20AACD82" w:rsidR="00D423FB" w:rsidRPr="00D423FB" w:rsidRDefault="00D423FB" w:rsidP="00D423FB">
      <w:pPr>
        <w:pStyle w:val="Listeavsnitt"/>
        <w:numPr>
          <w:ilvl w:val="0"/>
          <w:numId w:val="36"/>
        </w:numPr>
      </w:pPr>
      <w:r w:rsidRPr="00D423FB">
        <w:t>Ingen merknader</w:t>
      </w:r>
    </w:p>
    <w:p w14:paraId="614A6F54" w14:textId="77777777" w:rsidR="00AA50B7" w:rsidRDefault="00AA50B7" w:rsidP="00AA50B7">
      <w:pPr>
        <w:rPr>
          <w:b/>
          <w:bCs/>
        </w:rPr>
      </w:pPr>
    </w:p>
    <w:p w14:paraId="7F9DC779" w14:textId="77777777" w:rsidR="00AA50B7" w:rsidRDefault="00AA50B7" w:rsidP="00AA50B7">
      <w:pPr>
        <w:rPr>
          <w:b/>
          <w:bCs/>
        </w:rPr>
      </w:pPr>
      <w:r>
        <w:rPr>
          <w:b/>
          <w:bCs/>
        </w:rPr>
        <w:t>28/26</w:t>
      </w:r>
      <w:r>
        <w:rPr>
          <w:b/>
          <w:bCs/>
        </w:rPr>
        <w:tab/>
        <w:t>Orientering - info fra elevene</w:t>
      </w:r>
    </w:p>
    <w:p w14:paraId="61B5D091" w14:textId="4DF2DA93" w:rsidR="009B4DCA" w:rsidRDefault="009B4DCA" w:rsidP="009B4DCA">
      <w:pPr>
        <w:pStyle w:val="Listeavsnitt"/>
        <w:numPr>
          <w:ilvl w:val="0"/>
          <w:numId w:val="36"/>
        </w:numPr>
      </w:pPr>
      <w:r>
        <w:t>Midt i eksamenstid og tentamenstid så det er litt travelt</w:t>
      </w:r>
    </w:p>
    <w:p w14:paraId="4B2B47A6" w14:textId="0DCD0CA1" w:rsidR="009B4DCA" w:rsidRDefault="009B4DCA" w:rsidP="009B4DCA">
      <w:pPr>
        <w:pStyle w:val="Listeavsnitt"/>
        <w:numPr>
          <w:ilvl w:val="0"/>
          <w:numId w:val="36"/>
        </w:numPr>
      </w:pPr>
      <w:r>
        <w:t>Arrangerte temauke i uke 19</w:t>
      </w:r>
      <w:r w:rsidR="007E5F17">
        <w:t xml:space="preserve"> – Tre dager med utkledning, mafia, kjendis og </w:t>
      </w:r>
      <w:proofErr w:type="spellStart"/>
      <w:r w:rsidR="00675ED4">
        <w:t>after</w:t>
      </w:r>
      <w:proofErr w:type="spellEnd"/>
      <w:r w:rsidR="00675ED4">
        <w:t xml:space="preserve"> ski. Det var veldig gøy og vi har lyst til å gjenta dette</w:t>
      </w:r>
      <w:r w:rsidR="00FC58FF">
        <w:t>. 8. klasse er litt forsiktige i år</w:t>
      </w:r>
    </w:p>
    <w:p w14:paraId="5F9A1EE3" w14:textId="008F39AE" w:rsidR="00675ED4" w:rsidRDefault="00FC58FF" w:rsidP="009B4DCA">
      <w:pPr>
        <w:pStyle w:val="Listeavsnitt"/>
        <w:numPr>
          <w:ilvl w:val="0"/>
          <w:numId w:val="36"/>
        </w:numPr>
      </w:pPr>
      <w:r>
        <w:t>Elevrådsmøte – Besøk fra Dag Vige om aksjonsdagen – Rajshahi</w:t>
      </w:r>
    </w:p>
    <w:p w14:paraId="4B423850" w14:textId="7756F7A9" w:rsidR="00FC58FF" w:rsidRDefault="00FC58FF" w:rsidP="009B4DCA">
      <w:pPr>
        <w:pStyle w:val="Listeavsnitt"/>
        <w:numPr>
          <w:ilvl w:val="0"/>
          <w:numId w:val="36"/>
        </w:numPr>
      </w:pPr>
      <w:r>
        <w:t>Ønsker å arrangere fortballtrøyedag</w:t>
      </w:r>
    </w:p>
    <w:p w14:paraId="7B9AD350" w14:textId="41710B1A" w:rsidR="00FB7DCB" w:rsidRPr="0013030D" w:rsidRDefault="00FB7DCB" w:rsidP="009B4DCA">
      <w:pPr>
        <w:pStyle w:val="Listeavsnitt"/>
        <w:numPr>
          <w:ilvl w:val="0"/>
          <w:numId w:val="36"/>
        </w:numPr>
      </w:pPr>
      <w:r>
        <w:t xml:space="preserve">Flere elever er ute i friminuttet når våren er kommet. </w:t>
      </w:r>
      <w:r w:rsidR="00901622">
        <w:t xml:space="preserve">Biblioteket er ikke så mye åpent lenger, siden </w:t>
      </w:r>
      <w:r w:rsidR="00E0116D">
        <w:t>vi ønsker at elevene er ute.</w:t>
      </w:r>
    </w:p>
    <w:p w14:paraId="62FA649E" w14:textId="77777777" w:rsidR="00AA50B7" w:rsidRDefault="00AA50B7" w:rsidP="00AA50B7">
      <w:pPr>
        <w:rPr>
          <w:b/>
          <w:bCs/>
        </w:rPr>
      </w:pPr>
    </w:p>
    <w:p w14:paraId="3AF2DE63" w14:textId="77777777" w:rsidR="00AA50B7" w:rsidRDefault="00AA50B7" w:rsidP="00AA50B7">
      <w:pPr>
        <w:rPr>
          <w:b/>
          <w:bCs/>
        </w:rPr>
      </w:pPr>
      <w:r>
        <w:rPr>
          <w:b/>
          <w:bCs/>
        </w:rPr>
        <w:t>29/26</w:t>
      </w:r>
      <w:r>
        <w:rPr>
          <w:b/>
          <w:bCs/>
        </w:rPr>
        <w:tab/>
        <w:t>Orientering - info fra FAU</w:t>
      </w:r>
    </w:p>
    <w:p w14:paraId="7ADD4BDE" w14:textId="314C1ABB" w:rsidR="00E0116D" w:rsidRDefault="00794B37" w:rsidP="00E0116D">
      <w:pPr>
        <w:pStyle w:val="Listeavsnitt"/>
        <w:numPr>
          <w:ilvl w:val="0"/>
          <w:numId w:val="37"/>
        </w:numPr>
      </w:pPr>
      <w:r w:rsidRPr="00C84E57">
        <w:t>Har to ting som FAU ønsker å ta opp i styret</w:t>
      </w:r>
      <w:r w:rsidR="00C84E57" w:rsidRPr="00C84E57">
        <w:t>, sommergave til ansatte</w:t>
      </w:r>
      <w:r w:rsidR="00C84E57">
        <w:t xml:space="preserve">, Egil sender </w:t>
      </w:r>
      <w:r w:rsidR="00AE3271">
        <w:t>info</w:t>
      </w:r>
      <w:r w:rsidR="00C84E57">
        <w:t xml:space="preserve"> til alle foresatte</w:t>
      </w:r>
      <w:r w:rsidR="00AE3271">
        <w:t xml:space="preserve"> fra FAU om mulighet til å gi</w:t>
      </w:r>
      <w:r w:rsidR="003204CE">
        <w:t xml:space="preserve"> en felles gave.</w:t>
      </w:r>
      <w:r w:rsidR="00D174DD">
        <w:t xml:space="preserve"> På denne måten kan alle få del i dette.</w:t>
      </w:r>
    </w:p>
    <w:p w14:paraId="54074AFD" w14:textId="737D2FFC" w:rsidR="00D174DD" w:rsidRDefault="00D174DD" w:rsidP="00E0116D">
      <w:pPr>
        <w:pStyle w:val="Listeavsnitt"/>
        <w:numPr>
          <w:ilvl w:val="0"/>
          <w:numId w:val="37"/>
        </w:numPr>
      </w:pPr>
      <w:r>
        <w:t xml:space="preserve">Sende en e-post </w:t>
      </w:r>
      <w:r w:rsidR="00696855">
        <w:t>til FAU om deltakelse på KOMFUG- samling.</w:t>
      </w:r>
    </w:p>
    <w:p w14:paraId="2F80B5D0" w14:textId="0929B527" w:rsidR="00696855" w:rsidRDefault="0065120D" w:rsidP="00E0116D">
      <w:pPr>
        <w:pStyle w:val="Listeavsnitt"/>
        <w:numPr>
          <w:ilvl w:val="0"/>
          <w:numId w:val="37"/>
        </w:numPr>
      </w:pPr>
      <w:r>
        <w:t xml:space="preserve">Godteri og brus på tentamen, hva gjelder på skolen? </w:t>
      </w:r>
      <w:r w:rsidR="00B50F46">
        <w:t>FAU ønsker at det gjøres likt.</w:t>
      </w:r>
    </w:p>
    <w:p w14:paraId="2A0E93B0" w14:textId="6D5308D2" w:rsidR="00A34762" w:rsidRPr="00C84E57" w:rsidRDefault="00A30630" w:rsidP="00E0116D">
      <w:pPr>
        <w:pStyle w:val="Listeavsnitt"/>
        <w:numPr>
          <w:ilvl w:val="0"/>
          <w:numId w:val="37"/>
        </w:numPr>
      </w:pPr>
      <w:r>
        <w:t>FAU elevene blir spurt i forbindelse med tilsynet. For FAU er det viktigst at skolegården er trygg.</w:t>
      </w:r>
    </w:p>
    <w:p w14:paraId="124A3F67" w14:textId="77777777" w:rsidR="00AA50B7" w:rsidRDefault="00AA50B7" w:rsidP="00AA50B7">
      <w:pPr>
        <w:rPr>
          <w:b/>
          <w:bCs/>
        </w:rPr>
      </w:pPr>
    </w:p>
    <w:p w14:paraId="456F182D" w14:textId="77777777" w:rsidR="00AA50B7" w:rsidRDefault="00AA50B7" w:rsidP="00AA50B7">
      <w:pPr>
        <w:rPr>
          <w:b/>
          <w:bCs/>
        </w:rPr>
      </w:pPr>
      <w:r>
        <w:rPr>
          <w:b/>
          <w:bCs/>
        </w:rPr>
        <w:t>30/26</w:t>
      </w:r>
      <w:r>
        <w:rPr>
          <w:b/>
          <w:bCs/>
        </w:rPr>
        <w:tab/>
        <w:t>Orientering - info fra lærere og andre ansatte</w:t>
      </w:r>
    </w:p>
    <w:p w14:paraId="2E64EA20" w14:textId="771D969A" w:rsidR="000E1903" w:rsidRDefault="0004129D" w:rsidP="007D7535">
      <w:pPr>
        <w:pStyle w:val="Listeavsnitt"/>
        <w:numPr>
          <w:ilvl w:val="0"/>
          <w:numId w:val="38"/>
        </w:numPr>
      </w:pPr>
      <w:r w:rsidRPr="004B6A73">
        <w:t xml:space="preserve">Filmfestivalen bel arrangert for tredje gang. Nivået blir bedre og bedre. Mye faglig innhold på 10. trinn. </w:t>
      </w:r>
      <w:r w:rsidR="004B6A73" w:rsidRPr="004B6A73">
        <w:t xml:space="preserve">Tydelige regler for hva som </w:t>
      </w:r>
      <w:r w:rsidR="000E1903">
        <w:t xml:space="preserve">ikke </w:t>
      </w:r>
      <w:r w:rsidR="004B6A73" w:rsidRPr="004B6A73">
        <w:t xml:space="preserve">er lov og hva som er ønskelig å ha med. </w:t>
      </w:r>
      <w:r w:rsidR="00274E61">
        <w:t xml:space="preserve">De beste filmene fra klassen blir sendt til en jury. </w:t>
      </w:r>
      <w:r w:rsidR="004B6A73" w:rsidRPr="004B6A73">
        <w:t xml:space="preserve"> </w:t>
      </w:r>
      <w:r w:rsidR="0069056B">
        <w:t xml:space="preserve">Hadde besøk fra fagutviklingsavdelingen i oppvekst. </w:t>
      </w:r>
      <w:r w:rsidR="00BA5B92">
        <w:t xml:space="preserve">Fikk brukt KI </w:t>
      </w:r>
      <w:r w:rsidR="001E1680">
        <w:t xml:space="preserve">på en god måte. </w:t>
      </w:r>
      <w:r w:rsidR="002823F8">
        <w:t>Hele personalet stiller opp.</w:t>
      </w:r>
    </w:p>
    <w:p w14:paraId="6E4E46C0" w14:textId="77777777" w:rsidR="000E1903" w:rsidRDefault="000E1903" w:rsidP="007D7535">
      <w:pPr>
        <w:pStyle w:val="Listeavsnitt"/>
        <w:numPr>
          <w:ilvl w:val="0"/>
          <w:numId w:val="38"/>
        </w:numPr>
      </w:pPr>
      <w:r>
        <w:lastRenderedPageBreak/>
        <w:t xml:space="preserve">Eksamen og tentamen på tampen av et langt skoleår. Ikke mange ordinære skoleuker igjen nå. </w:t>
      </w:r>
    </w:p>
    <w:p w14:paraId="24E8FFDB" w14:textId="77777777" w:rsidR="00250452" w:rsidRDefault="000E1903" w:rsidP="007D7535">
      <w:pPr>
        <w:pStyle w:val="Listeavsnitt"/>
        <w:numPr>
          <w:ilvl w:val="0"/>
          <w:numId w:val="38"/>
        </w:numPr>
      </w:pPr>
      <w:r>
        <w:t xml:space="preserve">Generelt god stemning i laget. Godt å kjenne på våren. </w:t>
      </w:r>
      <w:r w:rsidR="004B6A73" w:rsidRPr="004B6A73">
        <w:t xml:space="preserve">  </w:t>
      </w:r>
    </w:p>
    <w:p w14:paraId="28499C0F" w14:textId="77777777" w:rsidR="00F857C0" w:rsidRDefault="002C4D9A" w:rsidP="007D7535">
      <w:pPr>
        <w:pStyle w:val="Listeavsnitt"/>
        <w:numPr>
          <w:ilvl w:val="0"/>
          <w:numId w:val="38"/>
        </w:numPr>
      </w:pPr>
      <w:r>
        <w:t xml:space="preserve">Tid for dokumentasjon </w:t>
      </w:r>
    </w:p>
    <w:p w14:paraId="316216BD" w14:textId="6500DAA1" w:rsidR="007D7535" w:rsidRPr="004B6A73" w:rsidRDefault="00F857C0" w:rsidP="007D7535">
      <w:pPr>
        <w:pStyle w:val="Listeavsnitt"/>
        <w:numPr>
          <w:ilvl w:val="0"/>
          <w:numId w:val="38"/>
        </w:numPr>
      </w:pPr>
      <w:r>
        <w:t>Nytt valgfag på 10. trinn - Reiseliv</w:t>
      </w:r>
      <w:r w:rsidR="004B6A73" w:rsidRPr="004B6A73">
        <w:t xml:space="preserve">                </w:t>
      </w:r>
    </w:p>
    <w:p w14:paraId="51FF544F" w14:textId="77777777" w:rsidR="00AA50B7" w:rsidRDefault="00AA50B7" w:rsidP="00AA50B7">
      <w:pPr>
        <w:rPr>
          <w:b/>
          <w:bCs/>
        </w:rPr>
      </w:pPr>
    </w:p>
    <w:p w14:paraId="4B522BFF" w14:textId="77777777" w:rsidR="00AA50B7" w:rsidRDefault="00AA50B7" w:rsidP="00AA50B7">
      <w:pPr>
        <w:rPr>
          <w:b/>
          <w:bCs/>
        </w:rPr>
      </w:pPr>
      <w:r>
        <w:rPr>
          <w:b/>
          <w:bCs/>
        </w:rPr>
        <w:t xml:space="preserve">31/26 </w:t>
      </w:r>
      <w:r>
        <w:rPr>
          <w:b/>
          <w:bCs/>
        </w:rPr>
        <w:tab/>
        <w:t>Orientering fra rektor</w:t>
      </w:r>
    </w:p>
    <w:p w14:paraId="2A6EB28D" w14:textId="77777777" w:rsidR="00AA50B7" w:rsidRDefault="00AA50B7" w:rsidP="00AA50B7">
      <w:pPr>
        <w:pStyle w:val="Listeavsnitt"/>
        <w:numPr>
          <w:ilvl w:val="0"/>
          <w:numId w:val="13"/>
        </w:numPr>
      </w:pPr>
      <w:r w:rsidRPr="00E75B2C">
        <w:t>Økonomi</w:t>
      </w:r>
    </w:p>
    <w:p w14:paraId="69DAA1A9" w14:textId="5854D5B0" w:rsidR="00BC14F1" w:rsidRPr="00E75B2C" w:rsidRDefault="00031D51" w:rsidP="00BC14F1">
      <w:pPr>
        <w:pStyle w:val="Listeavsnitt"/>
        <w:numPr>
          <w:ilvl w:val="1"/>
          <w:numId w:val="13"/>
        </w:numPr>
      </w:pPr>
      <w:r>
        <w:t>Skolen styre mot balanse</w:t>
      </w:r>
    </w:p>
    <w:p w14:paraId="73C487B0" w14:textId="77777777" w:rsidR="00AA50B7" w:rsidRDefault="00AA50B7" w:rsidP="00AA50B7">
      <w:pPr>
        <w:pStyle w:val="Listeavsnitt"/>
        <w:numPr>
          <w:ilvl w:val="0"/>
          <w:numId w:val="13"/>
        </w:numPr>
      </w:pPr>
      <w:r w:rsidRPr="00E75B2C">
        <w:t>Sykefravær</w:t>
      </w:r>
    </w:p>
    <w:p w14:paraId="30C840F5" w14:textId="7CC9FF70" w:rsidR="00031D51" w:rsidRPr="00E75B2C" w:rsidRDefault="00031D51" w:rsidP="00031D51">
      <w:pPr>
        <w:pStyle w:val="Listeavsnitt"/>
        <w:numPr>
          <w:ilvl w:val="1"/>
          <w:numId w:val="13"/>
        </w:numPr>
      </w:pPr>
      <w:r>
        <w:t>Sykefraværet har vært lavt dette skoleåret</w:t>
      </w:r>
    </w:p>
    <w:p w14:paraId="55965B2E" w14:textId="77777777" w:rsidR="00AA50B7" w:rsidRPr="00031D51" w:rsidRDefault="00AA50B7" w:rsidP="00AA50B7">
      <w:pPr>
        <w:pStyle w:val="Listeavsnitt"/>
        <w:numPr>
          <w:ilvl w:val="0"/>
          <w:numId w:val="13"/>
        </w:numPr>
        <w:rPr>
          <w:b/>
          <w:bCs/>
        </w:rPr>
      </w:pPr>
      <w:r>
        <w:t>Satsingsområder</w:t>
      </w:r>
    </w:p>
    <w:p w14:paraId="3BD22F7E" w14:textId="68B271B5" w:rsidR="00031D51" w:rsidRPr="00BC35D6" w:rsidRDefault="00031D51" w:rsidP="00031D51">
      <w:pPr>
        <w:pStyle w:val="Listeavsnitt"/>
        <w:numPr>
          <w:ilvl w:val="1"/>
          <w:numId w:val="13"/>
        </w:numPr>
        <w:rPr>
          <w:b/>
          <w:bCs/>
        </w:rPr>
      </w:pPr>
      <w:r>
        <w:t xml:space="preserve">«Fiskåeleven» </w:t>
      </w:r>
      <w:r w:rsidR="00E06AF9">
        <w:t>- KI i undervisningen – Utviklingsgruppa skal studere felles «</w:t>
      </w:r>
      <w:r w:rsidR="00F857C0">
        <w:t>å lede utvikling i personalet»</w:t>
      </w:r>
    </w:p>
    <w:p w14:paraId="0434D173" w14:textId="77777777" w:rsidR="00AA50B7" w:rsidRPr="00F857C0" w:rsidRDefault="00AA50B7" w:rsidP="00AA50B7">
      <w:pPr>
        <w:pStyle w:val="Listeavsnitt"/>
        <w:numPr>
          <w:ilvl w:val="0"/>
          <w:numId w:val="13"/>
        </w:numPr>
        <w:rPr>
          <w:b/>
          <w:bCs/>
        </w:rPr>
      </w:pPr>
      <w:r>
        <w:t>Personal og bemanning</w:t>
      </w:r>
    </w:p>
    <w:p w14:paraId="2DCF85B6" w14:textId="7B6BB2F8" w:rsidR="00F857C0" w:rsidRPr="00D17F99" w:rsidRDefault="00F857C0" w:rsidP="00F857C0">
      <w:pPr>
        <w:pStyle w:val="Listeavsnitt"/>
        <w:numPr>
          <w:ilvl w:val="1"/>
          <w:numId w:val="13"/>
        </w:numPr>
        <w:rPr>
          <w:b/>
          <w:bCs/>
        </w:rPr>
      </w:pPr>
      <w:r>
        <w:t>Ingen utlysninger i år</w:t>
      </w:r>
    </w:p>
    <w:p w14:paraId="7953E52B" w14:textId="77777777" w:rsidR="00AA50B7" w:rsidRDefault="00AA50B7" w:rsidP="00AA50B7">
      <w:pPr>
        <w:rPr>
          <w:b/>
          <w:bCs/>
        </w:rPr>
      </w:pPr>
    </w:p>
    <w:p w14:paraId="228B8BE6" w14:textId="77777777" w:rsidR="00AA50B7" w:rsidRDefault="00AA50B7" w:rsidP="00AA50B7">
      <w:pPr>
        <w:rPr>
          <w:b/>
          <w:bCs/>
        </w:rPr>
      </w:pPr>
      <w:r>
        <w:rPr>
          <w:b/>
          <w:bCs/>
        </w:rPr>
        <w:t>32/26 Eventuelt</w:t>
      </w:r>
    </w:p>
    <w:p w14:paraId="0F22E331" w14:textId="2A8D850D" w:rsidR="002544A3" w:rsidRPr="00D03194" w:rsidRDefault="002544A3" w:rsidP="002544A3">
      <w:pPr>
        <w:pStyle w:val="Listeavsnitt"/>
        <w:numPr>
          <w:ilvl w:val="0"/>
          <w:numId w:val="39"/>
        </w:numPr>
      </w:pPr>
      <w:r w:rsidRPr="00D03194">
        <w:t>Huske å kalle inn</w:t>
      </w:r>
      <w:r w:rsidR="004F63FC" w:rsidRPr="00D03194">
        <w:t xml:space="preserve"> FAU- leder </w:t>
      </w:r>
      <w:r w:rsidR="00D03194">
        <w:t>til</w:t>
      </w:r>
      <w:r w:rsidR="004F63FC" w:rsidRPr="00D03194">
        <w:t xml:space="preserve"> foreldremøtet til nytt 8. trinn i august.</w:t>
      </w:r>
    </w:p>
    <w:p w14:paraId="3E384732" w14:textId="77777777" w:rsidR="00CD462A" w:rsidRDefault="00CD462A" w:rsidP="00CD462A"/>
    <w:p w14:paraId="56D686A1" w14:textId="77777777" w:rsidR="00CD462A" w:rsidRDefault="00CD462A" w:rsidP="00CD462A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5"/>
        <w:gridCol w:w="3419"/>
      </w:tblGrid>
      <w:tr w:rsidR="00CD462A" w14:paraId="7519422C" w14:textId="77777777" w:rsidTr="006B7174">
        <w:tc>
          <w:tcPr>
            <w:tcW w:w="5645" w:type="dxa"/>
          </w:tcPr>
          <w:p w14:paraId="30FD877B" w14:textId="05ED8529" w:rsidR="00CD462A" w:rsidRDefault="006B7174" w:rsidP="00077F9F">
            <w:proofErr w:type="spellStart"/>
            <w:r>
              <w:t>Ref</w:t>
            </w:r>
            <w:proofErr w:type="spellEnd"/>
            <w:r>
              <w:t xml:space="preserve"> Oddvar Vik</w:t>
            </w:r>
            <w:bookmarkStart w:id="14" w:name="Saksbehandlers_navn"/>
            <w:bookmarkEnd w:id="14"/>
          </w:p>
        </w:tc>
        <w:tc>
          <w:tcPr>
            <w:tcW w:w="3419" w:type="dxa"/>
          </w:tcPr>
          <w:p w14:paraId="09434776" w14:textId="77777777" w:rsidR="00CD462A" w:rsidRDefault="00CD462A" w:rsidP="00077F9F"/>
        </w:tc>
      </w:tr>
      <w:tr w:rsidR="00CD462A" w14:paraId="5F7EF6B0" w14:textId="77777777" w:rsidTr="006B7174">
        <w:tc>
          <w:tcPr>
            <w:tcW w:w="5645" w:type="dxa"/>
          </w:tcPr>
          <w:p w14:paraId="650C76B0" w14:textId="3C8FDE53" w:rsidR="00CD462A" w:rsidRDefault="00CD462A" w:rsidP="00077F9F"/>
        </w:tc>
        <w:tc>
          <w:tcPr>
            <w:tcW w:w="3419" w:type="dxa"/>
          </w:tcPr>
          <w:p w14:paraId="2A321C93" w14:textId="77777777" w:rsidR="00CD462A" w:rsidRDefault="00CD462A" w:rsidP="00077F9F"/>
        </w:tc>
      </w:tr>
    </w:tbl>
    <w:p w14:paraId="24CA9C20" w14:textId="77777777" w:rsidR="008C62EE" w:rsidRPr="001F6D02" w:rsidRDefault="008C62EE">
      <w:pPr>
        <w:rPr>
          <w:sz w:val="20"/>
        </w:rPr>
      </w:pPr>
    </w:p>
    <w:sectPr w:rsidR="008C62EE" w:rsidRPr="001F6D02" w:rsidSect="001F6D02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FF1D" w14:textId="77777777" w:rsidR="00213270" w:rsidRDefault="00213270" w:rsidP="009B0CFF">
      <w:r>
        <w:separator/>
      </w:r>
    </w:p>
  </w:endnote>
  <w:endnote w:type="continuationSeparator" w:id="0">
    <w:p w14:paraId="09C94B01" w14:textId="77777777" w:rsidR="00213270" w:rsidRDefault="00213270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8A8B4F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40F291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4A85DEE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CD462A" w14:paraId="4E5F89EA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C5D5D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Postadresse: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9A83F7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Besøksadresse: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969257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978E7C1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139FCCA5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23AB5B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Fiskå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1591F6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5" w:name="Bunn_Gateadresse"/>
          <w:bookmarkStart w:id="16" w:name="Bunn_Sted"/>
          <w:bookmarkEnd w:id="15"/>
          <w:bookmarkEnd w:id="16"/>
        </w:p>
      </w:tc>
      <w:tc>
        <w:tcPr>
          <w:tcW w:w="2835" w:type="dxa"/>
          <w:tcBorders>
            <w:left w:val="single" w:sz="4" w:space="0" w:color="auto"/>
          </w:tcBorders>
        </w:tcPr>
        <w:p w14:paraId="331716B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7" w:name="Bunn_Email"/>
          <w:bookmarkEnd w:id="17"/>
          <w:r>
            <w:rPr>
              <w:rFonts w:cs="Arial"/>
              <w:sz w:val="14"/>
            </w:rPr>
            <w:t>Oddvar.vik@kristiansand.kommune.no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17CFA2A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7A80C0C1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747A7F9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8" w:name="Bunn_Avdeling"/>
          <w:bookmarkEnd w:id="18"/>
          <w:r>
            <w:rPr>
              <w:rFonts w:cs="Arial"/>
              <w:sz w:val="14"/>
            </w:rPr>
            <w:t xml:space="preserve">Kirsten </w:t>
          </w:r>
          <w:proofErr w:type="spellStart"/>
          <w:r>
            <w:rPr>
              <w:rFonts w:cs="Arial"/>
              <w:sz w:val="14"/>
            </w:rPr>
            <w:t>Flagstadsvei</w:t>
          </w:r>
          <w:proofErr w:type="spellEnd"/>
          <w:r>
            <w:rPr>
              <w:rFonts w:cs="Arial"/>
              <w:sz w:val="14"/>
            </w:rPr>
            <w:t xml:space="preserve"> 28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7E107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14B4148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6F1457F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26B3ADF4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86F9457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9" w:name="Bunn_Postboks"/>
          <w:bookmarkEnd w:id="19"/>
          <w:r>
            <w:rPr>
              <w:rFonts w:cs="Arial"/>
              <w:sz w:val="14"/>
            </w:rPr>
            <w:t>4621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B9A9A8F" w14:textId="77777777" w:rsidR="00CD462A" w:rsidRDefault="00CD462A" w:rsidP="00CD462A">
          <w:pPr>
            <w:pStyle w:val="Bunntekst"/>
            <w:rPr>
              <w:rFonts w:cs="Arial"/>
              <w:bCs/>
              <w:sz w:val="14"/>
            </w:rPr>
          </w:pPr>
          <w:bookmarkStart w:id="20" w:name="Bunn_Saksbehandler"/>
          <w:bookmarkEnd w:id="20"/>
          <w:smartTag w:uri="urn:schemas-microsoft-com:office:smarttags" w:element="metricconverter">
            <w:r>
              <w:rPr>
                <w:rFonts w:cs="Arial"/>
                <w:bCs/>
                <w:sz w:val="14"/>
              </w:rPr>
              <w:t>Oddvar Vik</w:t>
            </w:r>
          </w:smartTag>
        </w:p>
      </w:tc>
      <w:tc>
        <w:tcPr>
          <w:tcW w:w="2835" w:type="dxa"/>
          <w:tcBorders>
            <w:left w:val="single" w:sz="4" w:space="0" w:color="auto"/>
          </w:tcBorders>
        </w:tcPr>
        <w:p w14:paraId="65282854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hyperlink r:id="rId1" w:history="1">
            <w:r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50A00A30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7DD0BDC3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6252D4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1" w:name="Bunn_Postnr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47BDA2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42E7D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3C3E90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4C26F35F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C0CCF76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27FB1D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2" w:name="Bunn_Telefon"/>
          <w:bookmarkEnd w:id="22"/>
          <w:r>
            <w:rPr>
              <w:rFonts w:cs="Arial"/>
              <w:sz w:val="14"/>
            </w:rPr>
            <w:t>38 00 20 60/</w:t>
          </w:r>
          <w:bookmarkStart w:id="23" w:name="Bunn_Telefaks"/>
          <w:bookmarkEnd w:id="23"/>
          <w:r>
            <w:rPr>
              <w:rFonts w:cs="Arial"/>
              <w:sz w:val="14"/>
            </w:rPr>
            <w:t>38 00 20 75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17D5718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726FF56B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03C70BF2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5353C3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0C127EC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1D25588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3CC2446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0622054E" w14:textId="77777777" w:rsidR="00CD462A" w:rsidRDefault="00CD46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A2CC" w14:textId="77777777" w:rsidR="00213270" w:rsidRDefault="00213270" w:rsidP="009B0CFF">
      <w:r>
        <w:separator/>
      </w:r>
    </w:p>
  </w:footnote>
  <w:footnote w:type="continuationSeparator" w:id="0">
    <w:p w14:paraId="2721AE60" w14:textId="77777777" w:rsidR="00213270" w:rsidRDefault="00213270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D6C9176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9151A0F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B75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21383E7" wp14:editId="51B81CC5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7DC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1F3481F7" wp14:editId="3C6AB6C0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EC3D39"/>
    <w:multiLevelType w:val="hybridMultilevel"/>
    <w:tmpl w:val="C772F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3FE5"/>
    <w:multiLevelType w:val="hybridMultilevel"/>
    <w:tmpl w:val="F358F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338"/>
    <w:multiLevelType w:val="hybridMultilevel"/>
    <w:tmpl w:val="45923F6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64B0"/>
    <w:multiLevelType w:val="hybridMultilevel"/>
    <w:tmpl w:val="E9D8C7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454E"/>
    <w:multiLevelType w:val="hybridMultilevel"/>
    <w:tmpl w:val="03EA89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D8B"/>
    <w:multiLevelType w:val="hybridMultilevel"/>
    <w:tmpl w:val="63AC3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C0FAB"/>
    <w:multiLevelType w:val="hybridMultilevel"/>
    <w:tmpl w:val="A1723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322E"/>
    <w:multiLevelType w:val="hybridMultilevel"/>
    <w:tmpl w:val="89F61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5840"/>
    <w:multiLevelType w:val="hybridMultilevel"/>
    <w:tmpl w:val="A95010CC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CC347A"/>
    <w:multiLevelType w:val="hybridMultilevel"/>
    <w:tmpl w:val="EBB2B1CA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39B808BF"/>
    <w:multiLevelType w:val="hybridMultilevel"/>
    <w:tmpl w:val="7722D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F7A38"/>
    <w:multiLevelType w:val="hybridMultilevel"/>
    <w:tmpl w:val="53266A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27362"/>
    <w:multiLevelType w:val="hybridMultilevel"/>
    <w:tmpl w:val="700C04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955C6"/>
    <w:multiLevelType w:val="hybridMultilevel"/>
    <w:tmpl w:val="A1C6C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55BF4"/>
    <w:multiLevelType w:val="hybridMultilevel"/>
    <w:tmpl w:val="B21685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50762"/>
    <w:multiLevelType w:val="hybridMultilevel"/>
    <w:tmpl w:val="5DCCD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77D34"/>
    <w:multiLevelType w:val="hybridMultilevel"/>
    <w:tmpl w:val="0B7006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26D11"/>
    <w:multiLevelType w:val="hybridMultilevel"/>
    <w:tmpl w:val="003A13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A3F8C"/>
    <w:multiLevelType w:val="hybridMultilevel"/>
    <w:tmpl w:val="55A87A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E358A"/>
    <w:multiLevelType w:val="hybridMultilevel"/>
    <w:tmpl w:val="520A9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E376F"/>
    <w:multiLevelType w:val="hybridMultilevel"/>
    <w:tmpl w:val="D7520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E4F37"/>
    <w:multiLevelType w:val="hybridMultilevel"/>
    <w:tmpl w:val="86B40E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52700"/>
    <w:multiLevelType w:val="hybridMultilevel"/>
    <w:tmpl w:val="10EEC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20381"/>
    <w:multiLevelType w:val="hybridMultilevel"/>
    <w:tmpl w:val="58EA60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9245D"/>
    <w:multiLevelType w:val="hybridMultilevel"/>
    <w:tmpl w:val="87F89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04C74"/>
    <w:multiLevelType w:val="hybridMultilevel"/>
    <w:tmpl w:val="6B366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91607"/>
    <w:multiLevelType w:val="hybridMultilevel"/>
    <w:tmpl w:val="8D544A04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0A2C2C"/>
    <w:multiLevelType w:val="hybridMultilevel"/>
    <w:tmpl w:val="7CD6B8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156CC"/>
    <w:multiLevelType w:val="hybridMultilevel"/>
    <w:tmpl w:val="4858E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71906"/>
    <w:multiLevelType w:val="hybridMultilevel"/>
    <w:tmpl w:val="739814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D6C58"/>
    <w:multiLevelType w:val="hybridMultilevel"/>
    <w:tmpl w:val="10C841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312BD"/>
    <w:multiLevelType w:val="hybridMultilevel"/>
    <w:tmpl w:val="236C30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269B7"/>
    <w:multiLevelType w:val="hybridMultilevel"/>
    <w:tmpl w:val="AFA6FA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557C"/>
    <w:multiLevelType w:val="hybridMultilevel"/>
    <w:tmpl w:val="66183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F1708"/>
    <w:multiLevelType w:val="hybridMultilevel"/>
    <w:tmpl w:val="C470A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F1136"/>
    <w:multiLevelType w:val="hybridMultilevel"/>
    <w:tmpl w:val="06820E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20A97"/>
    <w:multiLevelType w:val="hybridMultilevel"/>
    <w:tmpl w:val="F5903E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374CC"/>
    <w:multiLevelType w:val="hybridMultilevel"/>
    <w:tmpl w:val="28CA2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07220">
    <w:abstractNumId w:val="0"/>
  </w:num>
  <w:num w:numId="2" w16cid:durableId="1287617210">
    <w:abstractNumId w:val="10"/>
  </w:num>
  <w:num w:numId="3" w16cid:durableId="564222163">
    <w:abstractNumId w:val="36"/>
  </w:num>
  <w:num w:numId="4" w16cid:durableId="1320425632">
    <w:abstractNumId w:val="16"/>
  </w:num>
  <w:num w:numId="5" w16cid:durableId="1455053461">
    <w:abstractNumId w:val="13"/>
  </w:num>
  <w:num w:numId="6" w16cid:durableId="453911351">
    <w:abstractNumId w:val="38"/>
  </w:num>
  <w:num w:numId="7" w16cid:durableId="1250165027">
    <w:abstractNumId w:val="33"/>
  </w:num>
  <w:num w:numId="8" w16cid:durableId="450053983">
    <w:abstractNumId w:val="18"/>
  </w:num>
  <w:num w:numId="9" w16cid:durableId="384765852">
    <w:abstractNumId w:val="31"/>
  </w:num>
  <w:num w:numId="10" w16cid:durableId="1230268347">
    <w:abstractNumId w:val="4"/>
  </w:num>
  <w:num w:numId="11" w16cid:durableId="1514228461">
    <w:abstractNumId w:val="28"/>
  </w:num>
  <w:num w:numId="12" w16cid:durableId="1716546323">
    <w:abstractNumId w:val="23"/>
  </w:num>
  <w:num w:numId="13" w16cid:durableId="983696952">
    <w:abstractNumId w:val="37"/>
  </w:num>
  <w:num w:numId="14" w16cid:durableId="1415398973">
    <w:abstractNumId w:val="35"/>
  </w:num>
  <w:num w:numId="15" w16cid:durableId="165943929">
    <w:abstractNumId w:val="32"/>
  </w:num>
  <w:num w:numId="16" w16cid:durableId="1421029482">
    <w:abstractNumId w:val="17"/>
  </w:num>
  <w:num w:numId="17" w16cid:durableId="327757534">
    <w:abstractNumId w:val="9"/>
  </w:num>
  <w:num w:numId="18" w16cid:durableId="302394621">
    <w:abstractNumId w:val="27"/>
  </w:num>
  <w:num w:numId="19" w16cid:durableId="874125438">
    <w:abstractNumId w:val="3"/>
  </w:num>
  <w:num w:numId="20" w16cid:durableId="1138256980">
    <w:abstractNumId w:val="5"/>
  </w:num>
  <w:num w:numId="21" w16cid:durableId="1326741681">
    <w:abstractNumId w:val="34"/>
  </w:num>
  <w:num w:numId="22" w16cid:durableId="114980745">
    <w:abstractNumId w:val="2"/>
  </w:num>
  <w:num w:numId="23" w16cid:durableId="1890919939">
    <w:abstractNumId w:val="29"/>
  </w:num>
  <w:num w:numId="24" w16cid:durableId="663120211">
    <w:abstractNumId w:val="24"/>
  </w:num>
  <w:num w:numId="25" w16cid:durableId="1588073181">
    <w:abstractNumId w:val="26"/>
  </w:num>
  <w:num w:numId="26" w16cid:durableId="1099107384">
    <w:abstractNumId w:val="1"/>
  </w:num>
  <w:num w:numId="27" w16cid:durableId="1922594174">
    <w:abstractNumId w:val="14"/>
  </w:num>
  <w:num w:numId="28" w16cid:durableId="1672489678">
    <w:abstractNumId w:val="25"/>
  </w:num>
  <w:num w:numId="29" w16cid:durableId="1736664939">
    <w:abstractNumId w:val="11"/>
  </w:num>
  <w:num w:numId="30" w16cid:durableId="1670522446">
    <w:abstractNumId w:val="15"/>
  </w:num>
  <w:num w:numId="31" w16cid:durableId="1784837448">
    <w:abstractNumId w:val="7"/>
  </w:num>
  <w:num w:numId="32" w16cid:durableId="1146583559">
    <w:abstractNumId w:val="6"/>
  </w:num>
  <w:num w:numId="33" w16cid:durableId="1185095693">
    <w:abstractNumId w:val="19"/>
  </w:num>
  <w:num w:numId="34" w16cid:durableId="587539627">
    <w:abstractNumId w:val="30"/>
  </w:num>
  <w:num w:numId="35" w16cid:durableId="1553998344">
    <w:abstractNumId w:val="20"/>
  </w:num>
  <w:num w:numId="36" w16cid:durableId="921598838">
    <w:abstractNumId w:val="12"/>
  </w:num>
  <w:num w:numId="37" w16cid:durableId="134183182">
    <w:abstractNumId w:val="22"/>
  </w:num>
  <w:num w:numId="38" w16cid:durableId="1053623878">
    <w:abstractNumId w:val="21"/>
  </w:num>
  <w:num w:numId="39" w16cid:durableId="421756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A"/>
    <w:rsid w:val="000077BD"/>
    <w:rsid w:val="000122EC"/>
    <w:rsid w:val="0001252B"/>
    <w:rsid w:val="000178F5"/>
    <w:rsid w:val="00020A2C"/>
    <w:rsid w:val="00021C66"/>
    <w:rsid w:val="00031D51"/>
    <w:rsid w:val="00034560"/>
    <w:rsid w:val="000379F1"/>
    <w:rsid w:val="0004129D"/>
    <w:rsid w:val="00043374"/>
    <w:rsid w:val="0005738B"/>
    <w:rsid w:val="00057FD9"/>
    <w:rsid w:val="00062720"/>
    <w:rsid w:val="00063CE1"/>
    <w:rsid w:val="000647A6"/>
    <w:rsid w:val="0007166A"/>
    <w:rsid w:val="00072F67"/>
    <w:rsid w:val="00087B4C"/>
    <w:rsid w:val="000941F7"/>
    <w:rsid w:val="000A7203"/>
    <w:rsid w:val="000B3EDF"/>
    <w:rsid w:val="000B5262"/>
    <w:rsid w:val="000B797B"/>
    <w:rsid w:val="000B7E7E"/>
    <w:rsid w:val="000D1D46"/>
    <w:rsid w:val="000D38DF"/>
    <w:rsid w:val="000D74EB"/>
    <w:rsid w:val="000E1903"/>
    <w:rsid w:val="000E1A87"/>
    <w:rsid w:val="001013E6"/>
    <w:rsid w:val="00102342"/>
    <w:rsid w:val="00110952"/>
    <w:rsid w:val="0011307F"/>
    <w:rsid w:val="0011442C"/>
    <w:rsid w:val="0011447A"/>
    <w:rsid w:val="00115163"/>
    <w:rsid w:val="001157CE"/>
    <w:rsid w:val="001177CE"/>
    <w:rsid w:val="0012359C"/>
    <w:rsid w:val="00125DB3"/>
    <w:rsid w:val="00125FD5"/>
    <w:rsid w:val="0013030D"/>
    <w:rsid w:val="00133552"/>
    <w:rsid w:val="00142CE6"/>
    <w:rsid w:val="00145390"/>
    <w:rsid w:val="00151053"/>
    <w:rsid w:val="00157A78"/>
    <w:rsid w:val="001625AB"/>
    <w:rsid w:val="0016387D"/>
    <w:rsid w:val="0017029F"/>
    <w:rsid w:val="001710C1"/>
    <w:rsid w:val="00171D3B"/>
    <w:rsid w:val="00176016"/>
    <w:rsid w:val="00183A02"/>
    <w:rsid w:val="00186E5C"/>
    <w:rsid w:val="00190EC7"/>
    <w:rsid w:val="001910CB"/>
    <w:rsid w:val="001925F1"/>
    <w:rsid w:val="001929F6"/>
    <w:rsid w:val="001934BC"/>
    <w:rsid w:val="001954E3"/>
    <w:rsid w:val="00195C31"/>
    <w:rsid w:val="001B2413"/>
    <w:rsid w:val="001B2D20"/>
    <w:rsid w:val="001B3E81"/>
    <w:rsid w:val="001D05DA"/>
    <w:rsid w:val="001E1680"/>
    <w:rsid w:val="001E2ECD"/>
    <w:rsid w:val="001F0AEA"/>
    <w:rsid w:val="001F6D02"/>
    <w:rsid w:val="001F7E85"/>
    <w:rsid w:val="002028D7"/>
    <w:rsid w:val="002040EB"/>
    <w:rsid w:val="002051F5"/>
    <w:rsid w:val="00210721"/>
    <w:rsid w:val="00213270"/>
    <w:rsid w:val="002137EA"/>
    <w:rsid w:val="00214CE6"/>
    <w:rsid w:val="002179C4"/>
    <w:rsid w:val="002244D2"/>
    <w:rsid w:val="0022640A"/>
    <w:rsid w:val="002318E9"/>
    <w:rsid w:val="0023298F"/>
    <w:rsid w:val="002337C2"/>
    <w:rsid w:val="00237C03"/>
    <w:rsid w:val="00250452"/>
    <w:rsid w:val="00251D56"/>
    <w:rsid w:val="002521FD"/>
    <w:rsid w:val="002544A3"/>
    <w:rsid w:val="0025451E"/>
    <w:rsid w:val="00256F3B"/>
    <w:rsid w:val="00260E47"/>
    <w:rsid w:val="00262FC6"/>
    <w:rsid w:val="00266CEB"/>
    <w:rsid w:val="00270980"/>
    <w:rsid w:val="00274E61"/>
    <w:rsid w:val="00275647"/>
    <w:rsid w:val="00275B02"/>
    <w:rsid w:val="002823F8"/>
    <w:rsid w:val="0029263F"/>
    <w:rsid w:val="00296157"/>
    <w:rsid w:val="002975D1"/>
    <w:rsid w:val="002B0EED"/>
    <w:rsid w:val="002B2255"/>
    <w:rsid w:val="002C1B48"/>
    <w:rsid w:val="002C315B"/>
    <w:rsid w:val="002C4D9A"/>
    <w:rsid w:val="002C7AB9"/>
    <w:rsid w:val="002C7C2E"/>
    <w:rsid w:val="002D3A9F"/>
    <w:rsid w:val="002F1475"/>
    <w:rsid w:val="002F4ABA"/>
    <w:rsid w:val="002F6627"/>
    <w:rsid w:val="00300D95"/>
    <w:rsid w:val="00304E72"/>
    <w:rsid w:val="00315E95"/>
    <w:rsid w:val="00316B44"/>
    <w:rsid w:val="00317978"/>
    <w:rsid w:val="003204CE"/>
    <w:rsid w:val="00321AA3"/>
    <w:rsid w:val="00327387"/>
    <w:rsid w:val="00332DFA"/>
    <w:rsid w:val="00336A03"/>
    <w:rsid w:val="00337029"/>
    <w:rsid w:val="00343E83"/>
    <w:rsid w:val="00344850"/>
    <w:rsid w:val="003466BD"/>
    <w:rsid w:val="00352B9B"/>
    <w:rsid w:val="003628D0"/>
    <w:rsid w:val="00362E60"/>
    <w:rsid w:val="00366808"/>
    <w:rsid w:val="00367C0E"/>
    <w:rsid w:val="00380518"/>
    <w:rsid w:val="00385091"/>
    <w:rsid w:val="00387559"/>
    <w:rsid w:val="003917A4"/>
    <w:rsid w:val="003977D9"/>
    <w:rsid w:val="00397D36"/>
    <w:rsid w:val="003A0761"/>
    <w:rsid w:val="003A1A60"/>
    <w:rsid w:val="003A2757"/>
    <w:rsid w:val="003B2658"/>
    <w:rsid w:val="003B7446"/>
    <w:rsid w:val="003C185F"/>
    <w:rsid w:val="003C2514"/>
    <w:rsid w:val="003D129A"/>
    <w:rsid w:val="003D300C"/>
    <w:rsid w:val="003D64C5"/>
    <w:rsid w:val="003E1703"/>
    <w:rsid w:val="003E50F0"/>
    <w:rsid w:val="003F0521"/>
    <w:rsid w:val="003F0F52"/>
    <w:rsid w:val="003F759F"/>
    <w:rsid w:val="00402E83"/>
    <w:rsid w:val="004050F5"/>
    <w:rsid w:val="0041125F"/>
    <w:rsid w:val="00413E7A"/>
    <w:rsid w:val="0042125D"/>
    <w:rsid w:val="00421F8B"/>
    <w:rsid w:val="004224DA"/>
    <w:rsid w:val="00435E01"/>
    <w:rsid w:val="0043623A"/>
    <w:rsid w:val="00436789"/>
    <w:rsid w:val="0044316E"/>
    <w:rsid w:val="00446131"/>
    <w:rsid w:val="004535DA"/>
    <w:rsid w:val="00453C57"/>
    <w:rsid w:val="00454380"/>
    <w:rsid w:val="00464BA0"/>
    <w:rsid w:val="00466D05"/>
    <w:rsid w:val="0047058E"/>
    <w:rsid w:val="00470A3D"/>
    <w:rsid w:val="00481E6C"/>
    <w:rsid w:val="004859F6"/>
    <w:rsid w:val="004977D3"/>
    <w:rsid w:val="00497C7F"/>
    <w:rsid w:val="004B09C8"/>
    <w:rsid w:val="004B1D7C"/>
    <w:rsid w:val="004B51D7"/>
    <w:rsid w:val="004B5F56"/>
    <w:rsid w:val="004B6A73"/>
    <w:rsid w:val="004C44CE"/>
    <w:rsid w:val="004C63CC"/>
    <w:rsid w:val="004D6874"/>
    <w:rsid w:val="004F2731"/>
    <w:rsid w:val="004F63FC"/>
    <w:rsid w:val="00500CCE"/>
    <w:rsid w:val="005063A6"/>
    <w:rsid w:val="0051109F"/>
    <w:rsid w:val="0051332B"/>
    <w:rsid w:val="005169E7"/>
    <w:rsid w:val="005176C0"/>
    <w:rsid w:val="0052087D"/>
    <w:rsid w:val="00532981"/>
    <w:rsid w:val="00552CD4"/>
    <w:rsid w:val="00553322"/>
    <w:rsid w:val="0055756E"/>
    <w:rsid w:val="00570712"/>
    <w:rsid w:val="005709D1"/>
    <w:rsid w:val="00571959"/>
    <w:rsid w:val="00571CFC"/>
    <w:rsid w:val="00572A4B"/>
    <w:rsid w:val="00572EF9"/>
    <w:rsid w:val="00573BD0"/>
    <w:rsid w:val="00583A3C"/>
    <w:rsid w:val="00583CF2"/>
    <w:rsid w:val="00585090"/>
    <w:rsid w:val="00596D55"/>
    <w:rsid w:val="005A65BC"/>
    <w:rsid w:val="005A6699"/>
    <w:rsid w:val="005B2301"/>
    <w:rsid w:val="005C30E0"/>
    <w:rsid w:val="005C61FB"/>
    <w:rsid w:val="005D63D7"/>
    <w:rsid w:val="005E2AAD"/>
    <w:rsid w:val="005E400C"/>
    <w:rsid w:val="005E7730"/>
    <w:rsid w:val="005F0FE6"/>
    <w:rsid w:val="005F5425"/>
    <w:rsid w:val="0060125B"/>
    <w:rsid w:val="006113E8"/>
    <w:rsid w:val="00612E26"/>
    <w:rsid w:val="006445C7"/>
    <w:rsid w:val="00644AFF"/>
    <w:rsid w:val="00646FBA"/>
    <w:rsid w:val="0065120D"/>
    <w:rsid w:val="00652C91"/>
    <w:rsid w:val="0065362A"/>
    <w:rsid w:val="006560E9"/>
    <w:rsid w:val="006577F5"/>
    <w:rsid w:val="00660A4F"/>
    <w:rsid w:val="00672125"/>
    <w:rsid w:val="00675ED4"/>
    <w:rsid w:val="00684E5D"/>
    <w:rsid w:val="00684EC6"/>
    <w:rsid w:val="0069056B"/>
    <w:rsid w:val="00696855"/>
    <w:rsid w:val="006A2433"/>
    <w:rsid w:val="006A40F1"/>
    <w:rsid w:val="006A79D0"/>
    <w:rsid w:val="006B1F7E"/>
    <w:rsid w:val="006B2597"/>
    <w:rsid w:val="006B2D26"/>
    <w:rsid w:val="006B7174"/>
    <w:rsid w:val="006C111B"/>
    <w:rsid w:val="006C3C49"/>
    <w:rsid w:val="006C3DF0"/>
    <w:rsid w:val="006C51CC"/>
    <w:rsid w:val="006C7348"/>
    <w:rsid w:val="006D1634"/>
    <w:rsid w:val="006D227A"/>
    <w:rsid w:val="006D4366"/>
    <w:rsid w:val="006D585D"/>
    <w:rsid w:val="006E1EE3"/>
    <w:rsid w:val="006F7351"/>
    <w:rsid w:val="00701586"/>
    <w:rsid w:val="00706529"/>
    <w:rsid w:val="007074DB"/>
    <w:rsid w:val="0071227F"/>
    <w:rsid w:val="007202FB"/>
    <w:rsid w:val="00722510"/>
    <w:rsid w:val="00722763"/>
    <w:rsid w:val="007230B0"/>
    <w:rsid w:val="00723197"/>
    <w:rsid w:val="007261FD"/>
    <w:rsid w:val="00731C18"/>
    <w:rsid w:val="00733901"/>
    <w:rsid w:val="0073469E"/>
    <w:rsid w:val="00734ECC"/>
    <w:rsid w:val="007362B5"/>
    <w:rsid w:val="00744895"/>
    <w:rsid w:val="00745FE3"/>
    <w:rsid w:val="00747AA9"/>
    <w:rsid w:val="00753E12"/>
    <w:rsid w:val="00761D51"/>
    <w:rsid w:val="00764CB5"/>
    <w:rsid w:val="00764DEB"/>
    <w:rsid w:val="00767D37"/>
    <w:rsid w:val="00773AEA"/>
    <w:rsid w:val="007902CE"/>
    <w:rsid w:val="00794B37"/>
    <w:rsid w:val="00797643"/>
    <w:rsid w:val="007B1E2C"/>
    <w:rsid w:val="007B39D4"/>
    <w:rsid w:val="007D4DBD"/>
    <w:rsid w:val="007D5409"/>
    <w:rsid w:val="007D6ED9"/>
    <w:rsid w:val="007D7535"/>
    <w:rsid w:val="007E5F17"/>
    <w:rsid w:val="007F2389"/>
    <w:rsid w:val="007F6A8B"/>
    <w:rsid w:val="008132D9"/>
    <w:rsid w:val="008378E4"/>
    <w:rsid w:val="00850676"/>
    <w:rsid w:val="00881CA9"/>
    <w:rsid w:val="00892952"/>
    <w:rsid w:val="008A0177"/>
    <w:rsid w:val="008A1627"/>
    <w:rsid w:val="008A46B4"/>
    <w:rsid w:val="008B3D89"/>
    <w:rsid w:val="008B3E7D"/>
    <w:rsid w:val="008B69D8"/>
    <w:rsid w:val="008C3FDE"/>
    <w:rsid w:val="008C62EE"/>
    <w:rsid w:val="008C685B"/>
    <w:rsid w:val="008D01FD"/>
    <w:rsid w:val="008D2209"/>
    <w:rsid w:val="008E06FF"/>
    <w:rsid w:val="008E071A"/>
    <w:rsid w:val="008E0CB0"/>
    <w:rsid w:val="008E0DEF"/>
    <w:rsid w:val="008E5CFC"/>
    <w:rsid w:val="008F3663"/>
    <w:rsid w:val="008F7471"/>
    <w:rsid w:val="009004C4"/>
    <w:rsid w:val="00901622"/>
    <w:rsid w:val="00902D29"/>
    <w:rsid w:val="00902E97"/>
    <w:rsid w:val="00907708"/>
    <w:rsid w:val="009157D5"/>
    <w:rsid w:val="00917B2D"/>
    <w:rsid w:val="00922E6B"/>
    <w:rsid w:val="009300A9"/>
    <w:rsid w:val="009365BE"/>
    <w:rsid w:val="00941387"/>
    <w:rsid w:val="00944EF7"/>
    <w:rsid w:val="00945586"/>
    <w:rsid w:val="0095185B"/>
    <w:rsid w:val="009575CF"/>
    <w:rsid w:val="009643FE"/>
    <w:rsid w:val="00966862"/>
    <w:rsid w:val="00970BD6"/>
    <w:rsid w:val="00971D5C"/>
    <w:rsid w:val="009813C5"/>
    <w:rsid w:val="009901C6"/>
    <w:rsid w:val="00992F34"/>
    <w:rsid w:val="00994439"/>
    <w:rsid w:val="00997F8A"/>
    <w:rsid w:val="009B0CFF"/>
    <w:rsid w:val="009B4DCA"/>
    <w:rsid w:val="009B5959"/>
    <w:rsid w:val="009C0EF4"/>
    <w:rsid w:val="009C33ED"/>
    <w:rsid w:val="009C6152"/>
    <w:rsid w:val="009D2973"/>
    <w:rsid w:val="009E5F08"/>
    <w:rsid w:val="009E7938"/>
    <w:rsid w:val="009F0D86"/>
    <w:rsid w:val="009F2F6F"/>
    <w:rsid w:val="009F730E"/>
    <w:rsid w:val="00A05179"/>
    <w:rsid w:val="00A05210"/>
    <w:rsid w:val="00A062D5"/>
    <w:rsid w:val="00A13725"/>
    <w:rsid w:val="00A17EF7"/>
    <w:rsid w:val="00A20AAD"/>
    <w:rsid w:val="00A243F0"/>
    <w:rsid w:val="00A30630"/>
    <w:rsid w:val="00A3224D"/>
    <w:rsid w:val="00A33737"/>
    <w:rsid w:val="00A34762"/>
    <w:rsid w:val="00A447B5"/>
    <w:rsid w:val="00A50A8D"/>
    <w:rsid w:val="00A51328"/>
    <w:rsid w:val="00A5570A"/>
    <w:rsid w:val="00A60773"/>
    <w:rsid w:val="00A71D22"/>
    <w:rsid w:val="00A735BC"/>
    <w:rsid w:val="00A74378"/>
    <w:rsid w:val="00A83FC0"/>
    <w:rsid w:val="00A84C51"/>
    <w:rsid w:val="00A865F3"/>
    <w:rsid w:val="00A8777E"/>
    <w:rsid w:val="00A91BCF"/>
    <w:rsid w:val="00A96F89"/>
    <w:rsid w:val="00AA3783"/>
    <w:rsid w:val="00AA50B7"/>
    <w:rsid w:val="00AD1FC9"/>
    <w:rsid w:val="00AD5377"/>
    <w:rsid w:val="00AE3271"/>
    <w:rsid w:val="00AE6AF2"/>
    <w:rsid w:val="00AF42B0"/>
    <w:rsid w:val="00AF5C92"/>
    <w:rsid w:val="00AF678C"/>
    <w:rsid w:val="00B064C2"/>
    <w:rsid w:val="00B06D89"/>
    <w:rsid w:val="00B1235B"/>
    <w:rsid w:val="00B140E9"/>
    <w:rsid w:val="00B17879"/>
    <w:rsid w:val="00B23563"/>
    <w:rsid w:val="00B42676"/>
    <w:rsid w:val="00B47059"/>
    <w:rsid w:val="00B50061"/>
    <w:rsid w:val="00B50B4A"/>
    <w:rsid w:val="00B50F46"/>
    <w:rsid w:val="00B55145"/>
    <w:rsid w:val="00B6481F"/>
    <w:rsid w:val="00B70B65"/>
    <w:rsid w:val="00B77CC1"/>
    <w:rsid w:val="00B96247"/>
    <w:rsid w:val="00B978BC"/>
    <w:rsid w:val="00BA5B92"/>
    <w:rsid w:val="00BA648F"/>
    <w:rsid w:val="00BB7D49"/>
    <w:rsid w:val="00BC14F1"/>
    <w:rsid w:val="00BC6F68"/>
    <w:rsid w:val="00BD0320"/>
    <w:rsid w:val="00BD430A"/>
    <w:rsid w:val="00BD544B"/>
    <w:rsid w:val="00BF3AE8"/>
    <w:rsid w:val="00C02A0F"/>
    <w:rsid w:val="00C03A7F"/>
    <w:rsid w:val="00C05B68"/>
    <w:rsid w:val="00C06073"/>
    <w:rsid w:val="00C20E72"/>
    <w:rsid w:val="00C23B7F"/>
    <w:rsid w:val="00C25ABA"/>
    <w:rsid w:val="00C37954"/>
    <w:rsid w:val="00C44DC3"/>
    <w:rsid w:val="00C47162"/>
    <w:rsid w:val="00C478E7"/>
    <w:rsid w:val="00C47F42"/>
    <w:rsid w:val="00C50742"/>
    <w:rsid w:val="00C5539A"/>
    <w:rsid w:val="00C64C56"/>
    <w:rsid w:val="00C65E8B"/>
    <w:rsid w:val="00C7432A"/>
    <w:rsid w:val="00C751CA"/>
    <w:rsid w:val="00C8263D"/>
    <w:rsid w:val="00C84E57"/>
    <w:rsid w:val="00C93A77"/>
    <w:rsid w:val="00C96766"/>
    <w:rsid w:val="00C97016"/>
    <w:rsid w:val="00CC112C"/>
    <w:rsid w:val="00CC48B6"/>
    <w:rsid w:val="00CC6846"/>
    <w:rsid w:val="00CD4102"/>
    <w:rsid w:val="00CD4237"/>
    <w:rsid w:val="00CD462A"/>
    <w:rsid w:val="00CE4E73"/>
    <w:rsid w:val="00CE6E05"/>
    <w:rsid w:val="00CF123F"/>
    <w:rsid w:val="00CF2960"/>
    <w:rsid w:val="00CF33D2"/>
    <w:rsid w:val="00CF500F"/>
    <w:rsid w:val="00D03194"/>
    <w:rsid w:val="00D03B47"/>
    <w:rsid w:val="00D174DD"/>
    <w:rsid w:val="00D327FC"/>
    <w:rsid w:val="00D423FB"/>
    <w:rsid w:val="00D43517"/>
    <w:rsid w:val="00D46B25"/>
    <w:rsid w:val="00D46C43"/>
    <w:rsid w:val="00D535DA"/>
    <w:rsid w:val="00D61AE0"/>
    <w:rsid w:val="00D65B86"/>
    <w:rsid w:val="00D70DFB"/>
    <w:rsid w:val="00D73F9D"/>
    <w:rsid w:val="00D7590A"/>
    <w:rsid w:val="00D76FA7"/>
    <w:rsid w:val="00D80553"/>
    <w:rsid w:val="00D827A8"/>
    <w:rsid w:val="00D84ED1"/>
    <w:rsid w:val="00D85467"/>
    <w:rsid w:val="00D91B02"/>
    <w:rsid w:val="00D9219D"/>
    <w:rsid w:val="00D92481"/>
    <w:rsid w:val="00D96C27"/>
    <w:rsid w:val="00DA0EF6"/>
    <w:rsid w:val="00DA4B2E"/>
    <w:rsid w:val="00DB07B8"/>
    <w:rsid w:val="00DB2A70"/>
    <w:rsid w:val="00DB359C"/>
    <w:rsid w:val="00DB3C85"/>
    <w:rsid w:val="00DB5952"/>
    <w:rsid w:val="00DB6093"/>
    <w:rsid w:val="00DC4EA9"/>
    <w:rsid w:val="00DC67E5"/>
    <w:rsid w:val="00DC7CE3"/>
    <w:rsid w:val="00DD1616"/>
    <w:rsid w:val="00DD72EA"/>
    <w:rsid w:val="00DE442E"/>
    <w:rsid w:val="00DF3469"/>
    <w:rsid w:val="00DF61A7"/>
    <w:rsid w:val="00DF6B6C"/>
    <w:rsid w:val="00E0116D"/>
    <w:rsid w:val="00E03667"/>
    <w:rsid w:val="00E04685"/>
    <w:rsid w:val="00E06AF9"/>
    <w:rsid w:val="00E17FCD"/>
    <w:rsid w:val="00E25519"/>
    <w:rsid w:val="00E314B0"/>
    <w:rsid w:val="00E3461D"/>
    <w:rsid w:val="00E46E10"/>
    <w:rsid w:val="00E51A4B"/>
    <w:rsid w:val="00E6063A"/>
    <w:rsid w:val="00E62264"/>
    <w:rsid w:val="00E653EE"/>
    <w:rsid w:val="00E67E29"/>
    <w:rsid w:val="00E7109F"/>
    <w:rsid w:val="00E71230"/>
    <w:rsid w:val="00E73955"/>
    <w:rsid w:val="00E7461F"/>
    <w:rsid w:val="00E75B2C"/>
    <w:rsid w:val="00E95A5F"/>
    <w:rsid w:val="00E95ED6"/>
    <w:rsid w:val="00E97F61"/>
    <w:rsid w:val="00EA1041"/>
    <w:rsid w:val="00EA579C"/>
    <w:rsid w:val="00EB507A"/>
    <w:rsid w:val="00EB6647"/>
    <w:rsid w:val="00EB701C"/>
    <w:rsid w:val="00EB7C9C"/>
    <w:rsid w:val="00EC1826"/>
    <w:rsid w:val="00EC1D60"/>
    <w:rsid w:val="00EC3895"/>
    <w:rsid w:val="00EC50D0"/>
    <w:rsid w:val="00EE10EF"/>
    <w:rsid w:val="00EE6669"/>
    <w:rsid w:val="00EF06B8"/>
    <w:rsid w:val="00EF1037"/>
    <w:rsid w:val="00EF436A"/>
    <w:rsid w:val="00F035AF"/>
    <w:rsid w:val="00F06A38"/>
    <w:rsid w:val="00F11EFD"/>
    <w:rsid w:val="00F14DCA"/>
    <w:rsid w:val="00F26420"/>
    <w:rsid w:val="00F35609"/>
    <w:rsid w:val="00F359DB"/>
    <w:rsid w:val="00F4674C"/>
    <w:rsid w:val="00F51959"/>
    <w:rsid w:val="00F51C01"/>
    <w:rsid w:val="00F52E39"/>
    <w:rsid w:val="00F55D30"/>
    <w:rsid w:val="00F857C0"/>
    <w:rsid w:val="00F8780C"/>
    <w:rsid w:val="00F908F7"/>
    <w:rsid w:val="00F918D4"/>
    <w:rsid w:val="00FA03E3"/>
    <w:rsid w:val="00FB0C16"/>
    <w:rsid w:val="00FB2148"/>
    <w:rsid w:val="00FB2629"/>
    <w:rsid w:val="00FB37F8"/>
    <w:rsid w:val="00FB45BF"/>
    <w:rsid w:val="00FB5762"/>
    <w:rsid w:val="00FB64DE"/>
    <w:rsid w:val="00FB6E8B"/>
    <w:rsid w:val="00FB7DCB"/>
    <w:rsid w:val="00FC58FF"/>
    <w:rsid w:val="00FC7A49"/>
    <w:rsid w:val="00FD4AF3"/>
    <w:rsid w:val="00FD665F"/>
    <w:rsid w:val="00FE3299"/>
    <w:rsid w:val="00FF342F"/>
    <w:rsid w:val="00FF548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45BB16"/>
  <w15:chartTrackingRefBased/>
  <w15:docId w15:val="{DEB30C50-5097-45F3-AB19-D541D3D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2A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462A"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CD462A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D462A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qFormat/>
    <w:rsid w:val="00CD462A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qFormat/>
    <w:rsid w:val="00CD462A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CD462A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462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qFormat/>
    <w:rsid w:val="00CD462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462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rsid w:val="00CD462A"/>
    <w:rPr>
      <w:rFonts w:ascii="Arial" w:eastAsia="Times New Roman" w:hAnsi="Arial" w:cs="Times New Roman"/>
      <w:b/>
      <w:sz w:val="2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462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D462A"/>
    <w:rPr>
      <w:rFonts w:ascii="Arial" w:eastAsia="Times New Roman" w:hAnsi="Arial" w:cs="Times New Roman"/>
      <w:b/>
      <w:i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462A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462A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462A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462A"/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styleId="Hyperkobling">
    <w:name w:val="Hyperlink"/>
    <w:uiPriority w:val="99"/>
    <w:rsid w:val="00CD462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062D5"/>
    <w:pPr>
      <w:contextualSpacing/>
    </w:pPr>
    <w:rPr>
      <w:rFonts w:ascii="Verdana" w:eastAsiaTheme="majorEastAsia" w:hAnsi="Verdana" w:cstheme="majorBidi"/>
      <w:b/>
      <w:spacing w:val="5"/>
      <w:kern w:val="28"/>
      <w:sz w:val="24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062D5"/>
    <w:rPr>
      <w:rFonts w:ascii="Verdana" w:eastAsiaTheme="majorEastAsia" w:hAnsi="Verdana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7f84b50c40d14a5f70d5eb88a81108c4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870f667369ab6841562c8757de91c6c0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A8AD0-FEFE-4460-A04E-CD5E4689B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CEE19-5EF0-48C6-A9BA-B40AA95A1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822140-279A-491A-A303-2C45296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045AD0-6AF7-4E7A-982B-B6BE203B22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570</TotalTime>
  <Pages>2</Pages>
  <Words>394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Vik</dc:creator>
  <cp:keywords/>
  <dc:description/>
  <cp:lastModifiedBy>Oddvar Vik</cp:lastModifiedBy>
  <cp:revision>44</cp:revision>
  <dcterms:created xsi:type="dcterms:W3CDTF">2026-05-20T06:44:00Z</dcterms:created>
  <dcterms:modified xsi:type="dcterms:W3CDTF">2026-05-20T17:18:00Z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